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CF" w:rsidRPr="00F06953" w:rsidRDefault="009E59CF" w:rsidP="00F06953">
      <w:pPr>
        <w:pStyle w:val="Caption"/>
        <w:ind w:firstLine="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6953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9E59CF" w:rsidRPr="00F06953" w:rsidRDefault="009E59CF" w:rsidP="00F06953">
      <w:pPr>
        <w:pStyle w:val="Caption"/>
        <w:ind w:firstLine="14"/>
        <w:rPr>
          <w:rFonts w:ascii="Times New Roman" w:hAnsi="Times New Roman" w:cs="Times New Roman"/>
          <w:noProof/>
          <w:sz w:val="28"/>
          <w:szCs w:val="28"/>
        </w:rPr>
      </w:pPr>
      <w:r w:rsidRPr="006E10A1"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2.25pt;height:45pt;visibility:visible">
            <v:imagedata r:id="rId6" o:title=""/>
          </v:shape>
        </w:pict>
      </w:r>
    </w:p>
    <w:p w:rsidR="009E59CF" w:rsidRPr="004D4979" w:rsidRDefault="009E59CF" w:rsidP="001D6F45">
      <w:pPr>
        <w:ind w:firstLine="14"/>
        <w:jc w:val="center"/>
        <w:rPr>
          <w:b/>
          <w:smallCaps/>
          <w:sz w:val="28"/>
          <w:szCs w:val="28"/>
        </w:rPr>
      </w:pPr>
      <w:r w:rsidRPr="004D4979"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 w:rsidRPr="004D4979">
        <w:rPr>
          <w:b/>
          <w:smallCaps/>
          <w:sz w:val="28"/>
          <w:szCs w:val="28"/>
        </w:rPr>
        <w:t xml:space="preserve"> </w:t>
      </w:r>
    </w:p>
    <w:p w:rsidR="009E59CF" w:rsidRPr="00F06953" w:rsidRDefault="009E59CF" w:rsidP="00F06953">
      <w:pPr>
        <w:ind w:firstLine="14"/>
        <w:jc w:val="center"/>
        <w:rPr>
          <w:b/>
          <w:sz w:val="22"/>
          <w:szCs w:val="28"/>
          <w:lang w:val="uk-UA"/>
        </w:rPr>
      </w:pPr>
    </w:p>
    <w:p w:rsidR="009E59CF" w:rsidRPr="00F06953" w:rsidRDefault="009E59CF" w:rsidP="00F06953">
      <w:pPr>
        <w:ind w:firstLine="14"/>
        <w:jc w:val="center"/>
        <w:rPr>
          <w:b/>
          <w:sz w:val="32"/>
          <w:szCs w:val="32"/>
          <w:lang w:val="uk-UA"/>
        </w:rPr>
      </w:pPr>
      <w:r w:rsidRPr="00F06953">
        <w:rPr>
          <w:b/>
          <w:sz w:val="32"/>
          <w:szCs w:val="32"/>
          <w:lang w:val="uk-UA"/>
        </w:rPr>
        <w:t>Р І Ш Е Н Н Я</w:t>
      </w:r>
    </w:p>
    <w:p w:rsidR="009E59CF" w:rsidRPr="00F06953" w:rsidRDefault="009E59CF" w:rsidP="00F06953">
      <w:pPr>
        <w:ind w:firstLine="14"/>
        <w:jc w:val="center"/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_____________________сесії Нетішинської міської ради</w:t>
      </w:r>
    </w:p>
    <w:p w:rsidR="009E59CF" w:rsidRPr="00A64214" w:rsidRDefault="009E59CF" w:rsidP="00F06953">
      <w:pPr>
        <w:ind w:firstLine="14"/>
        <w:jc w:val="center"/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VІІІ скликання</w:t>
      </w:r>
    </w:p>
    <w:p w:rsidR="009E59CF" w:rsidRPr="00A64214" w:rsidRDefault="009E59CF" w:rsidP="000B6859">
      <w:pPr>
        <w:rPr>
          <w:sz w:val="28"/>
          <w:szCs w:val="28"/>
          <w:lang w:val="uk-UA"/>
        </w:rPr>
      </w:pPr>
    </w:p>
    <w:p w:rsidR="009E59CF" w:rsidRPr="00A64214" w:rsidRDefault="009E59CF" w:rsidP="000B6859">
      <w:pPr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__.__.2026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>Нетішин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 xml:space="preserve">      № __/____</w:t>
      </w:r>
    </w:p>
    <w:p w:rsidR="009E59CF" w:rsidRPr="00A64214" w:rsidRDefault="009E59CF" w:rsidP="000B6859">
      <w:pPr>
        <w:ind w:right="5215"/>
        <w:jc w:val="both"/>
        <w:rPr>
          <w:sz w:val="28"/>
          <w:szCs w:val="28"/>
          <w:lang w:val="uk-UA"/>
        </w:rPr>
      </w:pPr>
    </w:p>
    <w:p w:rsidR="009E59CF" w:rsidRPr="00E56C77" w:rsidRDefault="009E59CF" w:rsidP="00A64214">
      <w:pPr>
        <w:tabs>
          <w:tab w:val="left" w:pos="5760"/>
        </w:tabs>
        <w:ind w:right="2975"/>
        <w:jc w:val="both"/>
        <w:rPr>
          <w:sz w:val="28"/>
          <w:szCs w:val="28"/>
          <w:lang w:val="uk-UA"/>
        </w:rPr>
      </w:pPr>
      <w:r w:rsidRPr="00A64214">
        <w:rPr>
          <w:sz w:val="28"/>
          <w:szCs w:val="28"/>
          <w:lang w:val="uk-UA"/>
        </w:rPr>
        <w:t xml:space="preserve">Про внесення змін до рішення сімдесят шостої сесії Нетішинської міської ради VІІІ скликання від 03 квітня </w:t>
      </w:r>
      <w:r w:rsidRPr="00E56C77">
        <w:rPr>
          <w:sz w:val="28"/>
          <w:szCs w:val="28"/>
          <w:lang w:val="uk-UA"/>
        </w:rPr>
        <w:t>2026 року №76/3446 «Про фінансовий план комунального підприємства Нетішинської міської ради «Комфорт» на 2026 рік»</w:t>
      </w:r>
    </w:p>
    <w:p w:rsidR="009E59CF" w:rsidRPr="00E56C77" w:rsidRDefault="009E59CF" w:rsidP="000B6859">
      <w:pPr>
        <w:rPr>
          <w:sz w:val="28"/>
          <w:szCs w:val="28"/>
          <w:lang w:val="uk-UA"/>
        </w:rPr>
      </w:pPr>
    </w:p>
    <w:p w:rsidR="009E59CF" w:rsidRPr="00E56C77" w:rsidRDefault="009E59CF" w:rsidP="000B6859">
      <w:pPr>
        <w:ind w:firstLine="708"/>
        <w:jc w:val="both"/>
        <w:rPr>
          <w:sz w:val="28"/>
          <w:szCs w:val="28"/>
          <w:lang w:val="uk-UA"/>
        </w:rPr>
      </w:pPr>
      <w:r w:rsidRPr="00E56C77">
        <w:rPr>
          <w:sz w:val="28"/>
          <w:szCs w:val="28"/>
          <w:lang w:val="uk-UA"/>
        </w:rPr>
        <w:t xml:space="preserve">Відповідно до статті 25, пункту 3 частини чотири 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територіальної громади, затвердженого рішенням виконавчого комітету Нетішинської міської ради 23 червня 2022 року № 198/2022, зі змінами,       розділу 7 статуту КП НМР «Комфорт», Нетішинська міська рада   </w:t>
      </w:r>
    </w:p>
    <w:p w:rsidR="009E59CF" w:rsidRPr="00E56C77" w:rsidRDefault="009E59CF" w:rsidP="000B6859">
      <w:pPr>
        <w:ind w:firstLine="708"/>
        <w:jc w:val="both"/>
        <w:rPr>
          <w:sz w:val="28"/>
          <w:szCs w:val="28"/>
          <w:lang w:val="uk-UA"/>
        </w:rPr>
      </w:pPr>
    </w:p>
    <w:p w:rsidR="009E59CF" w:rsidRPr="00E56C77" w:rsidRDefault="009E59CF" w:rsidP="00C63344">
      <w:pPr>
        <w:ind w:right="-1"/>
        <w:jc w:val="both"/>
        <w:rPr>
          <w:sz w:val="28"/>
          <w:szCs w:val="28"/>
          <w:lang w:val="uk-UA"/>
        </w:rPr>
      </w:pPr>
      <w:r w:rsidRPr="00E56C77">
        <w:rPr>
          <w:sz w:val="28"/>
          <w:szCs w:val="28"/>
          <w:lang w:val="uk-UA"/>
        </w:rPr>
        <w:t>ВИРІШИЛА:</w:t>
      </w:r>
    </w:p>
    <w:p w:rsidR="009E59CF" w:rsidRPr="00E56C77" w:rsidRDefault="009E59CF" w:rsidP="000B6859">
      <w:pPr>
        <w:ind w:right="-1" w:firstLine="708"/>
        <w:jc w:val="both"/>
        <w:rPr>
          <w:sz w:val="28"/>
          <w:szCs w:val="28"/>
          <w:lang w:val="uk-UA"/>
        </w:rPr>
      </w:pPr>
    </w:p>
    <w:p w:rsidR="009E59CF" w:rsidRPr="00E56C77" w:rsidRDefault="009E59CF" w:rsidP="000B6859">
      <w:pPr>
        <w:ind w:right="-1" w:firstLine="708"/>
        <w:jc w:val="both"/>
        <w:rPr>
          <w:sz w:val="28"/>
          <w:szCs w:val="28"/>
          <w:lang w:val="uk-UA"/>
        </w:rPr>
      </w:pPr>
      <w:r w:rsidRPr="00E56C77">
        <w:rPr>
          <w:sz w:val="28"/>
          <w:szCs w:val="28"/>
          <w:lang w:val="uk-UA"/>
        </w:rPr>
        <w:t>1. Унести до рішення сімдесят шостої сесії Нетішинської міської ради                   VІІІ скликання від 03 квітня 2026 року №76/3446 «Про фінансовий план комунального некомерційного підприємства Нетішинської міської ради «</w:t>
      </w:r>
      <w:r>
        <w:rPr>
          <w:sz w:val="28"/>
          <w:szCs w:val="28"/>
          <w:lang w:val="uk-UA"/>
        </w:rPr>
        <w:t>Комфорт</w:t>
      </w:r>
      <w:bookmarkStart w:id="0" w:name="_GoBack"/>
      <w:bookmarkEnd w:id="0"/>
      <w:r w:rsidRPr="00E56C77">
        <w:rPr>
          <w:sz w:val="28"/>
          <w:szCs w:val="28"/>
          <w:lang w:val="uk-UA"/>
        </w:rPr>
        <w:t>» на 2026 рік» такі зміни:</w:t>
      </w:r>
    </w:p>
    <w:p w:rsidR="009E59CF" w:rsidRPr="00E56C77" w:rsidRDefault="009E59CF" w:rsidP="000B6859">
      <w:pPr>
        <w:ind w:firstLine="708"/>
        <w:jc w:val="both"/>
        <w:rPr>
          <w:sz w:val="28"/>
          <w:szCs w:val="28"/>
          <w:lang w:val="uk-UA"/>
        </w:rPr>
      </w:pPr>
      <w:r w:rsidRPr="00E56C77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9E59CF" w:rsidRPr="00E56C77" w:rsidRDefault="009E59CF" w:rsidP="00AB6FE5">
      <w:pPr>
        <w:ind w:firstLine="708"/>
        <w:jc w:val="both"/>
        <w:rPr>
          <w:sz w:val="28"/>
          <w:szCs w:val="28"/>
          <w:lang w:val="uk-UA"/>
        </w:rPr>
      </w:pPr>
      <w:r w:rsidRPr="00E56C77">
        <w:rPr>
          <w:sz w:val="28"/>
          <w:szCs w:val="28"/>
          <w:lang w:val="uk-UA"/>
        </w:rPr>
        <w:t>2. Контроль за виконанням цього рішення покласти на постійну комісію міської ради</w:t>
      </w:r>
      <w:r w:rsidRPr="00E56C77">
        <w:rPr>
          <w:lang w:val="uk-UA"/>
        </w:rPr>
        <w:t xml:space="preserve"> </w:t>
      </w:r>
      <w:r w:rsidRPr="00E56C77">
        <w:rPr>
          <w:sz w:val="28"/>
          <w:szCs w:val="28"/>
          <w:lang w:val="uk-UA"/>
        </w:rPr>
        <w:t xml:space="preserve">VІІІ скликання з питань </w:t>
      </w:r>
      <w:r w:rsidRPr="00E56C77">
        <w:rPr>
          <w:bCs/>
          <w:sz w:val="28"/>
          <w:szCs w:val="28"/>
          <w:lang w:val="uk-UA"/>
        </w:rPr>
        <w:t xml:space="preserve">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</w:t>
      </w:r>
      <w:r w:rsidRPr="00E56C77">
        <w:rPr>
          <w:sz w:val="28"/>
          <w:szCs w:val="28"/>
          <w:lang w:val="uk-UA"/>
        </w:rPr>
        <w:t>та директора КП НМР «Комфорт» Ігоря Товстюка.</w:t>
      </w:r>
    </w:p>
    <w:p w:rsidR="009E59CF" w:rsidRPr="00E56C77" w:rsidRDefault="009E59CF" w:rsidP="000B6859">
      <w:pPr>
        <w:ind w:firstLine="708"/>
        <w:jc w:val="both"/>
        <w:rPr>
          <w:sz w:val="28"/>
          <w:szCs w:val="28"/>
          <w:lang w:val="uk-UA"/>
        </w:rPr>
      </w:pPr>
    </w:p>
    <w:p w:rsidR="009E59CF" w:rsidRPr="00E56C77" w:rsidRDefault="009E59CF" w:rsidP="000B6859">
      <w:pPr>
        <w:ind w:firstLine="708"/>
        <w:jc w:val="both"/>
        <w:rPr>
          <w:sz w:val="28"/>
          <w:szCs w:val="28"/>
          <w:lang w:val="uk-UA"/>
        </w:rPr>
      </w:pPr>
    </w:p>
    <w:p w:rsidR="009E59CF" w:rsidRPr="00984AB1" w:rsidRDefault="009E59CF" w:rsidP="000B6859">
      <w:pPr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>Міський голова</w:t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</w:r>
      <w:r w:rsidRPr="00984AB1">
        <w:rPr>
          <w:sz w:val="28"/>
          <w:szCs w:val="28"/>
          <w:lang w:val="uk-UA"/>
        </w:rPr>
        <w:tab/>
        <w:t>Олександр СУПРУНЮК</w:t>
      </w:r>
    </w:p>
    <w:sectPr w:rsidR="009E59CF" w:rsidRPr="00984AB1" w:rsidSect="00AB6F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CF" w:rsidRDefault="009E59CF" w:rsidP="000B6859">
      <w:r>
        <w:separator/>
      </w:r>
    </w:p>
  </w:endnote>
  <w:endnote w:type="continuationSeparator" w:id="0">
    <w:p w:rsidR="009E59CF" w:rsidRDefault="009E59CF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CF" w:rsidRDefault="009E59CF" w:rsidP="000B6859">
      <w:r>
        <w:separator/>
      </w:r>
    </w:p>
  </w:footnote>
  <w:footnote w:type="continuationSeparator" w:id="0">
    <w:p w:rsidR="009E59CF" w:rsidRDefault="009E59CF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42CA2"/>
    <w:rsid w:val="00051F0F"/>
    <w:rsid w:val="000604B0"/>
    <w:rsid w:val="00061EB9"/>
    <w:rsid w:val="00062839"/>
    <w:rsid w:val="00085C6C"/>
    <w:rsid w:val="000952A1"/>
    <w:rsid w:val="000A2278"/>
    <w:rsid w:val="000A4B55"/>
    <w:rsid w:val="000B6859"/>
    <w:rsid w:val="00100A20"/>
    <w:rsid w:val="001057DD"/>
    <w:rsid w:val="00120E1C"/>
    <w:rsid w:val="00141527"/>
    <w:rsid w:val="00150580"/>
    <w:rsid w:val="00173DDD"/>
    <w:rsid w:val="001A0CE8"/>
    <w:rsid w:val="001D6F45"/>
    <w:rsid w:val="00202BFE"/>
    <w:rsid w:val="00220A80"/>
    <w:rsid w:val="00273C25"/>
    <w:rsid w:val="002D040C"/>
    <w:rsid w:val="00373264"/>
    <w:rsid w:val="00373353"/>
    <w:rsid w:val="003B1CBC"/>
    <w:rsid w:val="003D6199"/>
    <w:rsid w:val="003F04B7"/>
    <w:rsid w:val="00447E87"/>
    <w:rsid w:val="004B40A0"/>
    <w:rsid w:val="004D4979"/>
    <w:rsid w:val="00523B01"/>
    <w:rsid w:val="00567DE9"/>
    <w:rsid w:val="00574795"/>
    <w:rsid w:val="00590F9B"/>
    <w:rsid w:val="005F5B38"/>
    <w:rsid w:val="00612124"/>
    <w:rsid w:val="00625C7E"/>
    <w:rsid w:val="0068414D"/>
    <w:rsid w:val="00697ADE"/>
    <w:rsid w:val="006E10A1"/>
    <w:rsid w:val="00756F06"/>
    <w:rsid w:val="007B44C3"/>
    <w:rsid w:val="007B5B16"/>
    <w:rsid w:val="007F4367"/>
    <w:rsid w:val="008122A8"/>
    <w:rsid w:val="008506E9"/>
    <w:rsid w:val="00854730"/>
    <w:rsid w:val="0088603D"/>
    <w:rsid w:val="008A0EFB"/>
    <w:rsid w:val="00924DCB"/>
    <w:rsid w:val="00934D72"/>
    <w:rsid w:val="00984AB1"/>
    <w:rsid w:val="009B2619"/>
    <w:rsid w:val="009C4C1B"/>
    <w:rsid w:val="009E59CF"/>
    <w:rsid w:val="00A115E5"/>
    <w:rsid w:val="00A16F0D"/>
    <w:rsid w:val="00A55CF7"/>
    <w:rsid w:val="00A64214"/>
    <w:rsid w:val="00A9385A"/>
    <w:rsid w:val="00AA253E"/>
    <w:rsid w:val="00AA2F90"/>
    <w:rsid w:val="00AB6FE5"/>
    <w:rsid w:val="00AE2956"/>
    <w:rsid w:val="00AE7D97"/>
    <w:rsid w:val="00AF0687"/>
    <w:rsid w:val="00B3586E"/>
    <w:rsid w:val="00B44E3C"/>
    <w:rsid w:val="00BA4494"/>
    <w:rsid w:val="00BB4F9F"/>
    <w:rsid w:val="00C050B0"/>
    <w:rsid w:val="00C36527"/>
    <w:rsid w:val="00C46703"/>
    <w:rsid w:val="00C63344"/>
    <w:rsid w:val="00C72852"/>
    <w:rsid w:val="00CA69B2"/>
    <w:rsid w:val="00CB7473"/>
    <w:rsid w:val="00CE48D8"/>
    <w:rsid w:val="00D34594"/>
    <w:rsid w:val="00D47829"/>
    <w:rsid w:val="00D7441C"/>
    <w:rsid w:val="00DA5AF1"/>
    <w:rsid w:val="00DA7E03"/>
    <w:rsid w:val="00DC2BAC"/>
    <w:rsid w:val="00E00001"/>
    <w:rsid w:val="00E31BFF"/>
    <w:rsid w:val="00E56C77"/>
    <w:rsid w:val="00E61A1B"/>
    <w:rsid w:val="00E76167"/>
    <w:rsid w:val="00E7717C"/>
    <w:rsid w:val="00EE447A"/>
    <w:rsid w:val="00F06953"/>
    <w:rsid w:val="00F31052"/>
    <w:rsid w:val="00F36C17"/>
    <w:rsid w:val="00F4068B"/>
    <w:rsid w:val="00F47AAF"/>
    <w:rsid w:val="00F828E0"/>
    <w:rsid w:val="00FA2BDF"/>
    <w:rsid w:val="00FB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0A20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CF7"/>
    <w:rPr>
      <w:rFonts w:ascii="Times New Roman" w:hAnsi="Times New Roman"/>
      <w:sz w:val="2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260</TotalTime>
  <Pages>1</Pages>
  <Words>230</Words>
  <Characters>1311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Depviddil</cp:lastModifiedBy>
  <cp:revision>13</cp:revision>
  <cp:lastPrinted>2026-05-05T13:45:00Z</cp:lastPrinted>
  <dcterms:created xsi:type="dcterms:W3CDTF">2020-09-30T06:53:00Z</dcterms:created>
  <dcterms:modified xsi:type="dcterms:W3CDTF">2026-05-05T13:46:00Z</dcterms:modified>
</cp:coreProperties>
</file>